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4982" w14:textId="6F8699A9" w:rsidR="00FA4C53" w:rsidRPr="00CB72FF" w:rsidRDefault="009E24A6" w:rsidP="00F604A7">
      <w:pPr>
        <w:pStyle w:val="bodytextbold9pt"/>
        <w:rPr>
          <w:noProof/>
          <w:color w:val="EC6602" w:themeColor="background2"/>
          <w:sz w:val="24"/>
          <w:szCs w:val="24"/>
          <w:lang w:eastAsia="de-DE"/>
        </w:rPr>
      </w:pPr>
      <w:r w:rsidRPr="00F93B3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23FED27" wp14:editId="724A78FF">
                <wp:simplePos x="0" y="0"/>
                <wp:positionH relativeFrom="margin">
                  <wp:posOffset>-367665</wp:posOffset>
                </wp:positionH>
                <wp:positionV relativeFrom="page">
                  <wp:posOffset>828675</wp:posOffset>
                </wp:positionV>
                <wp:extent cx="3695700" cy="1438275"/>
                <wp:effectExtent l="0" t="0" r="0" b="952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1A8CAA" w14:textId="77777777" w:rsidR="009E24A6" w:rsidRPr="009A3A43" w:rsidRDefault="009E24A6" w:rsidP="009E24A6">
                            <w:pPr>
                              <w:pStyle w:val="headline42pt"/>
                              <w:rPr>
                                <w:lang w:val="de-CH"/>
                              </w:rPr>
                            </w:pPr>
                            <w:r w:rsidRPr="009A3A43">
                              <w:rPr>
                                <w:lang w:val="de-CH"/>
                              </w:rPr>
                              <w:t>Agenda</w:t>
                            </w:r>
                          </w:p>
                          <w:p w14:paraId="5F969B5A" w14:textId="481AC026" w:rsidR="009E24A6" w:rsidRPr="00A51B8E" w:rsidRDefault="00FE1E97" w:rsidP="00E94381">
                            <w:pPr>
                              <w:pStyle w:val="urlkeyword9pt"/>
                              <w:rPr>
                                <w:color w:val="EC6602" w:themeColor="background2"/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color w:val="EC6602" w:themeColor="background2"/>
                                <w:sz w:val="24"/>
                                <w:szCs w:val="24"/>
                                <w:lang w:val="de-CH"/>
                              </w:rPr>
                              <w:t xml:space="preserve">CT </w:t>
                            </w:r>
                            <w:r w:rsidR="00A0014B">
                              <w:rPr>
                                <w:color w:val="EC6602" w:themeColor="background2"/>
                                <w:sz w:val="24"/>
                                <w:szCs w:val="24"/>
                                <w:lang w:val="de-CH"/>
                              </w:rPr>
                              <w:t>Cardiac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FED2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-28.95pt;margin-top:65.25pt;width:291pt;height:1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" o:allowincell="f" filled="f" stroked="f" strokeweight=".5pt">
                <v:textbox inset="0,0,0,0">
                  <w:txbxContent>
                    <w:p w14:paraId="2A1A8CAA" w14:textId="77777777" w:rsidR="009E24A6" w:rsidRPr="009A3A43" w:rsidRDefault="009E24A6" w:rsidP="009E24A6">
                      <w:pPr>
                        <w:pStyle w:val="headline42pt"/>
                        <w:rPr>
                          <w:lang w:val="de-CH"/>
                        </w:rPr>
                      </w:pPr>
                      <w:r w:rsidRPr="009A3A43">
                        <w:rPr>
                          <w:lang w:val="de-CH"/>
                        </w:rPr>
                        <w:t>Agenda</w:t>
                      </w:r>
                    </w:p>
                    <w:p w14:paraId="5F969B5A" w14:textId="481AC026" w:rsidR="009E24A6" w:rsidRPr="00A51B8E" w:rsidRDefault="00FE1E97" w:rsidP="00E94381">
                      <w:pPr>
                        <w:pStyle w:val="urlkeyword9pt"/>
                        <w:rPr>
                          <w:color w:val="EC6602" w:themeColor="background2"/>
                          <w:sz w:val="24"/>
                          <w:szCs w:val="24"/>
                          <w:lang w:val="de-CH"/>
                        </w:rPr>
                      </w:pPr>
                      <w:r>
                        <w:rPr>
                          <w:color w:val="EC6602" w:themeColor="background2"/>
                          <w:sz w:val="24"/>
                          <w:szCs w:val="24"/>
                          <w:lang w:val="de-CH"/>
                        </w:rPr>
                        <w:t xml:space="preserve">CT </w:t>
                      </w:r>
                      <w:r w:rsidR="00A0014B">
                        <w:rPr>
                          <w:color w:val="EC6602" w:themeColor="background2"/>
                          <w:sz w:val="24"/>
                          <w:szCs w:val="24"/>
                          <w:lang w:val="de-CH"/>
                        </w:rPr>
                        <w:t>Cardiac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3149" w:rsidRPr="009E24A6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77696" behindDoc="0" locked="0" layoutInCell="1" allowOverlap="1" wp14:anchorId="0AE73F68" wp14:editId="3DB76FD2">
            <wp:simplePos x="0" y="0"/>
            <wp:positionH relativeFrom="column">
              <wp:posOffset>384810</wp:posOffset>
            </wp:positionH>
            <wp:positionV relativeFrom="paragraph">
              <wp:posOffset>-1763014</wp:posOffset>
            </wp:positionV>
            <wp:extent cx="3168000" cy="165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_dot-pulse_rgb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1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5D1DE" w14:textId="77777777" w:rsidR="00F604A7" w:rsidRDefault="00F604A7" w:rsidP="009A788C">
      <w:pPr>
        <w:pStyle w:val="bodytextbold9pt"/>
        <w:rPr>
          <w:noProof/>
          <w:lang w:val="de-CH" w:eastAsia="de-DE"/>
        </w:rPr>
      </w:pPr>
    </w:p>
    <w:tbl>
      <w:tblPr>
        <w:tblStyle w:val="Tabellenrast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13"/>
      </w:tblGrid>
      <w:tr w:rsidR="00A127A1" w:rsidRPr="00A127A1" w14:paraId="3F7210EE" w14:textId="77777777" w:rsidTr="00747BE0">
        <w:tc>
          <w:tcPr>
            <w:tcW w:w="1980" w:type="dxa"/>
          </w:tcPr>
          <w:p w14:paraId="6F487E6F" w14:textId="479D4FFB" w:rsidR="00A127A1" w:rsidRDefault="00A420BE" w:rsidP="00A127A1">
            <w:pPr>
              <w:pStyle w:val="bodytextbold9pt"/>
              <w:rPr>
                <w:b w:val="0"/>
                <w:bCs/>
                <w:noProof/>
                <w:lang w:val="it-CH" w:eastAsia="de-DE"/>
              </w:rPr>
            </w:pPr>
            <w:r>
              <w:rPr>
                <w:b w:val="0"/>
                <w:bCs/>
                <w:noProof/>
                <w:lang w:val="it-CH" w:eastAsia="de-DE"/>
              </w:rPr>
              <w:t>09.00</w:t>
            </w:r>
            <w:r w:rsidR="00A127A1" w:rsidRPr="00F604A7">
              <w:rPr>
                <w:b w:val="0"/>
                <w:bCs/>
                <w:noProof/>
                <w:lang w:val="it-CH" w:eastAsia="de-DE"/>
              </w:rPr>
              <w:t xml:space="preserve"> – </w:t>
            </w:r>
            <w:r w:rsidR="00A127A1">
              <w:rPr>
                <w:b w:val="0"/>
                <w:bCs/>
                <w:noProof/>
                <w:lang w:val="it-CH" w:eastAsia="de-DE"/>
              </w:rPr>
              <w:t>10.15</w:t>
            </w:r>
            <w:r w:rsidR="00A127A1" w:rsidRPr="00F604A7">
              <w:rPr>
                <w:b w:val="0"/>
                <w:bCs/>
                <w:noProof/>
                <w:lang w:val="it-CH" w:eastAsia="de-DE"/>
              </w:rPr>
              <w:t xml:space="preserve"> Uhr</w:t>
            </w:r>
          </w:p>
        </w:tc>
        <w:tc>
          <w:tcPr>
            <w:tcW w:w="7513" w:type="dxa"/>
          </w:tcPr>
          <w:p w14:paraId="1D917C1D" w14:textId="77777777" w:rsidR="00A127A1" w:rsidRPr="00A127A1" w:rsidRDefault="00A127A1" w:rsidP="00247E32">
            <w:pPr>
              <w:pStyle w:val="bodytextbold9pt"/>
              <w:numPr>
                <w:ilvl w:val="0"/>
                <w:numId w:val="18"/>
              </w:numPr>
              <w:rPr>
                <w:b w:val="0"/>
                <w:noProof/>
                <w:lang w:val="de-CH" w:eastAsia="de-DE"/>
              </w:rPr>
            </w:pPr>
            <w:r w:rsidRPr="00A127A1">
              <w:rPr>
                <w:b w:val="0"/>
                <w:noProof/>
                <w:lang w:val="de-CH" w:eastAsia="de-DE"/>
              </w:rPr>
              <w:t>Anatomie</w:t>
            </w:r>
          </w:p>
          <w:p w14:paraId="71532EA3" w14:textId="77777777" w:rsidR="00A127A1" w:rsidRPr="00A127A1" w:rsidRDefault="00A127A1" w:rsidP="00247E32">
            <w:pPr>
              <w:pStyle w:val="bodytextbold9pt"/>
              <w:numPr>
                <w:ilvl w:val="0"/>
                <w:numId w:val="18"/>
              </w:numPr>
              <w:rPr>
                <w:b w:val="0"/>
                <w:noProof/>
                <w:lang w:val="de-CH" w:eastAsia="de-DE"/>
              </w:rPr>
            </w:pPr>
            <w:r w:rsidRPr="00A127A1">
              <w:rPr>
                <w:b w:val="0"/>
                <w:noProof/>
                <w:lang w:val="de-CH" w:eastAsia="de-DE"/>
              </w:rPr>
              <w:t>EKG und zeitliche Auflösung</w:t>
            </w:r>
          </w:p>
          <w:p w14:paraId="1F3115B5" w14:textId="0E8E600F" w:rsidR="00A127A1" w:rsidRPr="00A127A1" w:rsidRDefault="00A127A1" w:rsidP="00247E32">
            <w:pPr>
              <w:pStyle w:val="bodytextbold9pt"/>
              <w:numPr>
                <w:ilvl w:val="0"/>
                <w:numId w:val="18"/>
              </w:numPr>
              <w:rPr>
                <w:b w:val="0"/>
                <w:noProof/>
                <w:lang w:val="de-CH" w:eastAsia="de-DE"/>
              </w:rPr>
            </w:pPr>
            <w:r w:rsidRPr="00A127A1">
              <w:rPr>
                <w:b w:val="0"/>
                <w:noProof/>
                <w:lang w:val="de-CH" w:eastAsia="de-DE"/>
              </w:rPr>
              <w:t>Herzuntersuchungsablauf Somaris7</w:t>
            </w:r>
            <w:r w:rsidR="00350054">
              <w:rPr>
                <w:b w:val="0"/>
                <w:noProof/>
                <w:lang w:val="de-CH" w:eastAsia="de-DE"/>
              </w:rPr>
              <w:t xml:space="preserve"> </w:t>
            </w:r>
            <w:r w:rsidRPr="00A127A1">
              <w:rPr>
                <w:b w:val="0"/>
                <w:noProof/>
                <w:lang w:val="de-CH" w:eastAsia="de-DE"/>
              </w:rPr>
              <w:t>&amp;</w:t>
            </w:r>
            <w:r w:rsidR="00350054">
              <w:rPr>
                <w:b w:val="0"/>
                <w:noProof/>
                <w:lang w:val="de-CH" w:eastAsia="de-DE"/>
              </w:rPr>
              <w:t xml:space="preserve"> </w:t>
            </w:r>
            <w:r w:rsidRPr="00A127A1">
              <w:rPr>
                <w:b w:val="0"/>
                <w:noProof/>
                <w:lang w:val="de-CH" w:eastAsia="de-DE"/>
              </w:rPr>
              <w:t>Somaris 10 mit Smartsimulator</w:t>
            </w:r>
          </w:p>
          <w:p w14:paraId="4B275844" w14:textId="77777777" w:rsidR="00A127A1" w:rsidRPr="00A127A1" w:rsidRDefault="00A127A1" w:rsidP="00A127A1">
            <w:pPr>
              <w:pStyle w:val="bodytextbold9pt"/>
              <w:rPr>
                <w:b w:val="0"/>
                <w:noProof/>
                <w:lang w:val="de-CH" w:eastAsia="de-DE"/>
              </w:rPr>
            </w:pPr>
          </w:p>
        </w:tc>
      </w:tr>
      <w:tr w:rsidR="00146A3D" w14:paraId="7D051FD0" w14:textId="77777777" w:rsidTr="00747BE0">
        <w:tc>
          <w:tcPr>
            <w:tcW w:w="1980" w:type="dxa"/>
          </w:tcPr>
          <w:p w14:paraId="74ED3F36" w14:textId="2084E061" w:rsidR="00146A3D" w:rsidRPr="00F604A7" w:rsidRDefault="00146A3D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10.</w:t>
            </w:r>
            <w:r w:rsidR="001A4670">
              <w:rPr>
                <w:b w:val="0"/>
                <w:bCs/>
                <w:noProof/>
                <w:lang w:val="de-CH" w:eastAsia="de-DE"/>
              </w:rPr>
              <w:t>15</w:t>
            </w:r>
            <w:r>
              <w:rPr>
                <w:b w:val="0"/>
                <w:bCs/>
                <w:noProof/>
                <w:lang w:val="de-CH" w:eastAsia="de-DE"/>
              </w:rPr>
              <w:t xml:space="preserve"> – 10.</w:t>
            </w:r>
            <w:r w:rsidR="001A4670">
              <w:rPr>
                <w:b w:val="0"/>
                <w:bCs/>
                <w:noProof/>
                <w:lang w:val="de-CH" w:eastAsia="de-DE"/>
              </w:rPr>
              <w:t>30</w:t>
            </w:r>
            <w:r>
              <w:rPr>
                <w:b w:val="0"/>
                <w:bCs/>
                <w:noProof/>
                <w:lang w:val="de-CH" w:eastAsia="de-DE"/>
              </w:rPr>
              <w:t xml:space="preserve"> Uhr</w:t>
            </w:r>
          </w:p>
        </w:tc>
        <w:tc>
          <w:tcPr>
            <w:tcW w:w="7513" w:type="dxa"/>
            <w:shd w:val="clear" w:color="auto" w:fill="D6D6D6" w:themeFill="accent4" w:themeFillTint="33"/>
          </w:tcPr>
          <w:p w14:paraId="587B7B70" w14:textId="77777777" w:rsidR="00146A3D" w:rsidRDefault="00146A3D" w:rsidP="006A1268">
            <w:pPr>
              <w:pStyle w:val="bodytextbold9pt"/>
              <w:rPr>
                <w:noProof/>
                <w:lang w:val="de-CH" w:eastAsia="de-DE"/>
              </w:rPr>
            </w:pPr>
            <w:r w:rsidRPr="00F604A7">
              <w:rPr>
                <w:noProof/>
                <w:lang w:val="de-CH" w:eastAsia="de-DE"/>
              </w:rPr>
              <w:t>Paus</w:t>
            </w:r>
            <w:r>
              <w:rPr>
                <w:noProof/>
                <w:lang w:val="de-CH" w:eastAsia="de-DE"/>
              </w:rPr>
              <w:t>e</w:t>
            </w:r>
          </w:p>
          <w:p w14:paraId="4C9EF952" w14:textId="505427AB" w:rsidR="00AD2715" w:rsidRPr="00F604A7" w:rsidRDefault="00AD2715" w:rsidP="006A1268">
            <w:pPr>
              <w:pStyle w:val="bodytextbold9pt"/>
              <w:rPr>
                <w:noProof/>
                <w:lang w:val="de-CH" w:eastAsia="de-DE"/>
              </w:rPr>
            </w:pPr>
          </w:p>
        </w:tc>
      </w:tr>
      <w:tr w:rsidR="00146A3D" w14:paraId="134BD077" w14:textId="77777777" w:rsidTr="00747BE0">
        <w:tc>
          <w:tcPr>
            <w:tcW w:w="1980" w:type="dxa"/>
          </w:tcPr>
          <w:p w14:paraId="48A25789" w14:textId="664A81A8" w:rsidR="00146A3D" w:rsidRPr="00F604A7" w:rsidRDefault="00146A3D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10.</w:t>
            </w:r>
            <w:r w:rsidR="001A4670">
              <w:rPr>
                <w:b w:val="0"/>
                <w:bCs/>
                <w:noProof/>
                <w:lang w:val="de-CH" w:eastAsia="de-DE"/>
              </w:rPr>
              <w:t>30</w:t>
            </w:r>
            <w:r>
              <w:rPr>
                <w:b w:val="0"/>
                <w:bCs/>
                <w:noProof/>
                <w:lang w:val="de-CH" w:eastAsia="de-DE"/>
              </w:rPr>
              <w:t xml:space="preserve"> – </w:t>
            </w:r>
            <w:r w:rsidR="00AD2715">
              <w:rPr>
                <w:b w:val="0"/>
                <w:bCs/>
                <w:noProof/>
                <w:lang w:val="de-CH" w:eastAsia="de-DE"/>
              </w:rPr>
              <w:t>12.</w:t>
            </w:r>
            <w:r w:rsidR="001A4670">
              <w:rPr>
                <w:b w:val="0"/>
                <w:bCs/>
                <w:noProof/>
                <w:lang w:val="de-CH" w:eastAsia="de-DE"/>
              </w:rPr>
              <w:t>00</w:t>
            </w:r>
            <w:r>
              <w:rPr>
                <w:b w:val="0"/>
                <w:bCs/>
                <w:noProof/>
                <w:lang w:val="de-CH" w:eastAsia="de-DE"/>
              </w:rPr>
              <w:t xml:space="preserve"> Uhr</w:t>
            </w:r>
          </w:p>
        </w:tc>
        <w:tc>
          <w:tcPr>
            <w:tcW w:w="7513" w:type="dxa"/>
          </w:tcPr>
          <w:p w14:paraId="70F0E724" w14:textId="77777777" w:rsidR="00247E32" w:rsidRPr="00247E32" w:rsidRDefault="00247E32" w:rsidP="00247E32">
            <w:pPr>
              <w:pStyle w:val="bodytextbold9pt"/>
              <w:numPr>
                <w:ilvl w:val="0"/>
                <w:numId w:val="17"/>
              </w:numPr>
              <w:rPr>
                <w:b w:val="0"/>
                <w:noProof/>
                <w:lang w:eastAsia="de-DE"/>
              </w:rPr>
            </w:pPr>
            <w:r w:rsidRPr="00247E32">
              <w:rPr>
                <w:b w:val="0"/>
                <w:noProof/>
                <w:lang w:eastAsia="de-DE"/>
              </w:rPr>
              <w:t>Tipps &amp; Tricks</w:t>
            </w:r>
          </w:p>
          <w:p w14:paraId="64E030F5" w14:textId="77777777" w:rsidR="00247E32" w:rsidRPr="00247E32" w:rsidRDefault="00247E32" w:rsidP="00247E32">
            <w:pPr>
              <w:pStyle w:val="bodytextbold9pt"/>
              <w:numPr>
                <w:ilvl w:val="0"/>
                <w:numId w:val="17"/>
              </w:numPr>
              <w:rPr>
                <w:b w:val="0"/>
                <w:noProof/>
                <w:lang w:eastAsia="de-DE"/>
              </w:rPr>
            </w:pPr>
            <w:r w:rsidRPr="00247E32">
              <w:rPr>
                <w:b w:val="0"/>
                <w:noProof/>
                <w:lang w:eastAsia="de-DE"/>
              </w:rPr>
              <w:t>TAVI &amp; Triple Rule Out Untersuchungen</w:t>
            </w:r>
          </w:p>
          <w:p w14:paraId="07C321F7" w14:textId="77777777" w:rsidR="00247E32" w:rsidRPr="00247E32" w:rsidRDefault="00247E32" w:rsidP="00247E32">
            <w:pPr>
              <w:pStyle w:val="bodytextbold9pt"/>
              <w:numPr>
                <w:ilvl w:val="0"/>
                <w:numId w:val="17"/>
              </w:numPr>
              <w:rPr>
                <w:b w:val="0"/>
                <w:noProof/>
                <w:lang w:val="de-CH" w:eastAsia="de-DE"/>
              </w:rPr>
            </w:pPr>
            <w:r w:rsidRPr="00247E32">
              <w:rPr>
                <w:b w:val="0"/>
                <w:noProof/>
                <w:lang w:val="de-CH" w:eastAsia="de-DE"/>
              </w:rPr>
              <w:t>Übersicht Auswertung in syngo.via</w:t>
            </w:r>
          </w:p>
          <w:p w14:paraId="17050F0B" w14:textId="33D76993" w:rsidR="00AD2715" w:rsidRPr="00F604A7" w:rsidRDefault="00AD2715" w:rsidP="00F604A7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</w:p>
        </w:tc>
      </w:tr>
      <w:tr w:rsidR="00146A3D" w14:paraId="10965791" w14:textId="77777777" w:rsidTr="00747BE0">
        <w:tc>
          <w:tcPr>
            <w:tcW w:w="1980" w:type="dxa"/>
          </w:tcPr>
          <w:p w14:paraId="6B8ACDF1" w14:textId="4E802417" w:rsidR="00146A3D" w:rsidRPr="00F604A7" w:rsidRDefault="008D5F7C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12.</w:t>
            </w:r>
            <w:r w:rsidR="00247E32">
              <w:rPr>
                <w:b w:val="0"/>
                <w:bCs/>
                <w:noProof/>
                <w:lang w:val="de-CH" w:eastAsia="de-DE"/>
              </w:rPr>
              <w:t>00</w:t>
            </w:r>
            <w:r w:rsidR="00146A3D">
              <w:rPr>
                <w:b w:val="0"/>
                <w:bCs/>
                <w:noProof/>
                <w:lang w:val="de-CH" w:eastAsia="de-DE"/>
              </w:rPr>
              <w:t xml:space="preserve"> – </w:t>
            </w:r>
            <w:r>
              <w:rPr>
                <w:b w:val="0"/>
                <w:bCs/>
                <w:noProof/>
                <w:lang w:val="de-CH" w:eastAsia="de-DE"/>
              </w:rPr>
              <w:t>13.</w:t>
            </w:r>
            <w:r w:rsidR="00247E32">
              <w:rPr>
                <w:b w:val="0"/>
                <w:bCs/>
                <w:noProof/>
                <w:lang w:val="de-CH" w:eastAsia="de-DE"/>
              </w:rPr>
              <w:t>00</w:t>
            </w:r>
            <w:r w:rsidR="00146A3D">
              <w:rPr>
                <w:b w:val="0"/>
                <w:bCs/>
                <w:noProof/>
                <w:lang w:val="de-CH" w:eastAsia="de-DE"/>
              </w:rPr>
              <w:t xml:space="preserve"> Uhr</w:t>
            </w:r>
          </w:p>
        </w:tc>
        <w:tc>
          <w:tcPr>
            <w:tcW w:w="7513" w:type="dxa"/>
            <w:shd w:val="clear" w:color="auto" w:fill="D6D6D6" w:themeFill="accent4" w:themeFillTint="33"/>
          </w:tcPr>
          <w:p w14:paraId="00F8211A" w14:textId="77777777" w:rsidR="00146A3D" w:rsidRDefault="008D5F7C" w:rsidP="009E24A6">
            <w:pPr>
              <w:pStyle w:val="bodytextbold9pt"/>
              <w:rPr>
                <w:noProof/>
                <w:lang w:val="de-CH" w:eastAsia="de-DE"/>
              </w:rPr>
            </w:pPr>
            <w:r>
              <w:rPr>
                <w:noProof/>
                <w:lang w:val="de-CH" w:eastAsia="de-DE"/>
              </w:rPr>
              <w:t>Mittagessen</w:t>
            </w:r>
          </w:p>
          <w:p w14:paraId="470B994D" w14:textId="43E3B2CF" w:rsidR="0019693E" w:rsidRPr="00F604A7" w:rsidRDefault="0019693E" w:rsidP="009E24A6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</w:p>
        </w:tc>
      </w:tr>
      <w:tr w:rsidR="00146A3D" w14:paraId="45E41911" w14:textId="77777777" w:rsidTr="00747BE0">
        <w:tc>
          <w:tcPr>
            <w:tcW w:w="1980" w:type="dxa"/>
          </w:tcPr>
          <w:p w14:paraId="72AA0627" w14:textId="3A511360" w:rsidR="00146A3D" w:rsidRPr="00F604A7" w:rsidRDefault="0019693E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13.</w:t>
            </w:r>
            <w:r w:rsidR="004F5370">
              <w:rPr>
                <w:b w:val="0"/>
                <w:bCs/>
                <w:noProof/>
                <w:lang w:val="de-CH" w:eastAsia="de-DE"/>
              </w:rPr>
              <w:t>00</w:t>
            </w:r>
            <w:r w:rsidR="00146A3D">
              <w:rPr>
                <w:b w:val="0"/>
                <w:bCs/>
                <w:noProof/>
                <w:lang w:val="de-CH" w:eastAsia="de-DE"/>
              </w:rPr>
              <w:t xml:space="preserve"> – </w:t>
            </w:r>
            <w:r w:rsidR="004F5370">
              <w:rPr>
                <w:b w:val="0"/>
                <w:bCs/>
                <w:noProof/>
                <w:lang w:val="de-CH" w:eastAsia="de-DE"/>
              </w:rPr>
              <w:t>1</w:t>
            </w:r>
            <w:r w:rsidR="00193575">
              <w:rPr>
                <w:b w:val="0"/>
                <w:bCs/>
                <w:noProof/>
                <w:lang w:val="de-CH" w:eastAsia="de-DE"/>
              </w:rPr>
              <w:t>5:45</w:t>
            </w:r>
            <w:r>
              <w:rPr>
                <w:b w:val="0"/>
                <w:bCs/>
                <w:noProof/>
                <w:lang w:val="de-CH" w:eastAsia="de-DE"/>
              </w:rPr>
              <w:t>.00</w:t>
            </w:r>
            <w:r w:rsidR="00146A3D">
              <w:rPr>
                <w:b w:val="0"/>
                <w:bCs/>
                <w:noProof/>
                <w:lang w:val="de-CH" w:eastAsia="de-DE"/>
              </w:rPr>
              <w:t xml:space="preserve"> Uhr</w:t>
            </w:r>
          </w:p>
        </w:tc>
        <w:tc>
          <w:tcPr>
            <w:tcW w:w="7513" w:type="dxa"/>
          </w:tcPr>
          <w:p w14:paraId="5C9F5582" w14:textId="53A38F37" w:rsidR="00893EB9" w:rsidRPr="00193575" w:rsidRDefault="00893EB9" w:rsidP="00893EB9">
            <w:pPr>
              <w:pStyle w:val="bodytextbold9pt"/>
              <w:numPr>
                <w:ilvl w:val="0"/>
                <w:numId w:val="19"/>
              </w:numPr>
              <w:rPr>
                <w:b w:val="0"/>
                <w:noProof/>
                <w:lang w:eastAsia="de-DE"/>
              </w:rPr>
            </w:pPr>
            <w:r w:rsidRPr="00193575">
              <w:rPr>
                <w:b w:val="0"/>
                <w:noProof/>
                <w:lang w:eastAsia="de-DE"/>
              </w:rPr>
              <w:t xml:space="preserve">Hands </w:t>
            </w:r>
            <w:r w:rsidR="00350054" w:rsidRPr="00193575">
              <w:rPr>
                <w:b w:val="0"/>
                <w:noProof/>
                <w:lang w:eastAsia="de-DE"/>
              </w:rPr>
              <w:t>o</w:t>
            </w:r>
            <w:r w:rsidRPr="00193575">
              <w:rPr>
                <w:b w:val="0"/>
                <w:noProof/>
                <w:lang w:eastAsia="de-DE"/>
              </w:rPr>
              <w:t>n am CT</w:t>
            </w:r>
          </w:p>
          <w:p w14:paraId="7FBAF402" w14:textId="518B1E75" w:rsidR="0019693E" w:rsidRPr="00193575" w:rsidRDefault="0019693E" w:rsidP="0015575A">
            <w:pPr>
              <w:pStyle w:val="bodytextbold9pt"/>
              <w:rPr>
                <w:b w:val="0"/>
                <w:bCs/>
                <w:noProof/>
                <w:highlight w:val="lightGray"/>
                <w:lang w:val="de-CH" w:eastAsia="de-DE"/>
              </w:rPr>
            </w:pPr>
          </w:p>
        </w:tc>
      </w:tr>
      <w:tr w:rsidR="00FE772F" w14:paraId="662070F7" w14:textId="77777777" w:rsidTr="00747BE0">
        <w:tc>
          <w:tcPr>
            <w:tcW w:w="1980" w:type="dxa"/>
          </w:tcPr>
          <w:p w14:paraId="6F4F7B62" w14:textId="3E6E164F" w:rsidR="00FE772F" w:rsidRDefault="00193575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15:45 – 16:00 Uhr</w:t>
            </w:r>
          </w:p>
        </w:tc>
        <w:tc>
          <w:tcPr>
            <w:tcW w:w="7513" w:type="dxa"/>
          </w:tcPr>
          <w:p w14:paraId="5D6E646E" w14:textId="77777777" w:rsidR="00FE772F" w:rsidRDefault="00193575" w:rsidP="0067136D">
            <w:pPr>
              <w:pStyle w:val="bodytextbold9pt"/>
              <w:rPr>
                <w:bCs/>
                <w:noProof/>
                <w:highlight w:val="lightGray"/>
                <w:lang w:eastAsia="de-DE"/>
              </w:rPr>
            </w:pPr>
            <w:r w:rsidRPr="00193575">
              <w:rPr>
                <w:bCs/>
                <w:noProof/>
                <w:highlight w:val="lightGray"/>
                <w:lang w:eastAsia="de-DE"/>
              </w:rPr>
              <w:t>Pause</w:t>
            </w:r>
          </w:p>
          <w:p w14:paraId="573D4F84" w14:textId="67C1BD28" w:rsidR="00193575" w:rsidRPr="00193575" w:rsidRDefault="00193575" w:rsidP="00193575">
            <w:pPr>
              <w:pStyle w:val="bodytextbold9pt"/>
              <w:ind w:left="720"/>
              <w:rPr>
                <w:bCs/>
                <w:noProof/>
                <w:highlight w:val="lightGray"/>
                <w:lang w:eastAsia="de-DE"/>
              </w:rPr>
            </w:pPr>
          </w:p>
        </w:tc>
      </w:tr>
      <w:tr w:rsidR="00146A3D" w14:paraId="6EACA512" w14:textId="77777777" w:rsidTr="00747BE0">
        <w:tc>
          <w:tcPr>
            <w:tcW w:w="1980" w:type="dxa"/>
          </w:tcPr>
          <w:p w14:paraId="6F48B45D" w14:textId="5091B513" w:rsidR="00146A3D" w:rsidRDefault="00CA0B69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16.00 – 16.15 Uhr</w:t>
            </w:r>
          </w:p>
        </w:tc>
        <w:tc>
          <w:tcPr>
            <w:tcW w:w="7513" w:type="dxa"/>
            <w:shd w:val="clear" w:color="auto" w:fill="D6D6D6" w:themeFill="accent4" w:themeFillTint="33"/>
          </w:tcPr>
          <w:p w14:paraId="2B80468D" w14:textId="77777777" w:rsidR="00CA0B69" w:rsidRPr="00CA0B69" w:rsidRDefault="00CA0B69" w:rsidP="00CA0B69">
            <w:pPr>
              <w:pStyle w:val="bodytextbold9pt"/>
              <w:rPr>
                <w:noProof/>
                <w:lang w:val="de-CH" w:eastAsia="de-DE"/>
              </w:rPr>
            </w:pPr>
            <w:r w:rsidRPr="00CA0B69">
              <w:rPr>
                <w:noProof/>
                <w:lang w:val="de-CH" w:eastAsia="de-DE"/>
              </w:rPr>
              <w:t>Feedback und Abschluss</w:t>
            </w:r>
          </w:p>
          <w:p w14:paraId="533C5017" w14:textId="1C0BEA62" w:rsidR="002B7003" w:rsidRPr="009E24A6" w:rsidRDefault="002B7003" w:rsidP="006A1268">
            <w:pPr>
              <w:pStyle w:val="bodytextbold9pt"/>
              <w:rPr>
                <w:noProof/>
                <w:lang w:val="de-CH" w:eastAsia="de-DE"/>
              </w:rPr>
            </w:pPr>
          </w:p>
        </w:tc>
      </w:tr>
    </w:tbl>
    <w:p w14:paraId="6134B051" w14:textId="77777777" w:rsidR="00AD5114" w:rsidRDefault="00AD5114" w:rsidP="009A788C">
      <w:pPr>
        <w:pStyle w:val="bodytextbold9pt"/>
        <w:rPr>
          <w:noProof/>
          <w:sz w:val="20"/>
          <w:szCs w:val="20"/>
          <w:lang w:val="de-CH" w:eastAsia="de-DE"/>
        </w:rPr>
      </w:pPr>
    </w:p>
    <w:p w14:paraId="0CD9F0CE" w14:textId="77777777" w:rsidR="00747BE0" w:rsidRDefault="00747BE0" w:rsidP="009A788C">
      <w:pPr>
        <w:pStyle w:val="bodytextbold9pt"/>
        <w:rPr>
          <w:noProof/>
          <w:sz w:val="20"/>
          <w:szCs w:val="20"/>
          <w:lang w:val="de-CH" w:eastAsia="de-DE"/>
        </w:rPr>
      </w:pPr>
    </w:p>
    <w:p w14:paraId="021983E1" w14:textId="77777777" w:rsidR="00747BE0" w:rsidRDefault="00747BE0" w:rsidP="009A788C">
      <w:pPr>
        <w:pStyle w:val="bodytextbold9pt"/>
        <w:rPr>
          <w:noProof/>
          <w:sz w:val="20"/>
          <w:szCs w:val="20"/>
          <w:lang w:val="de-CH" w:eastAsia="de-DE"/>
        </w:rPr>
      </w:pPr>
    </w:p>
    <w:p w14:paraId="19B7D0F5" w14:textId="77777777" w:rsidR="00747BE0" w:rsidRDefault="00747BE0" w:rsidP="009A788C">
      <w:pPr>
        <w:pStyle w:val="bodytextbold9pt"/>
        <w:rPr>
          <w:noProof/>
          <w:sz w:val="20"/>
          <w:szCs w:val="20"/>
          <w:lang w:val="de-CH" w:eastAsia="de-DE"/>
        </w:rPr>
      </w:pPr>
    </w:p>
    <w:p w14:paraId="68188DB3" w14:textId="77777777" w:rsidR="00747BE0" w:rsidRDefault="00747BE0" w:rsidP="009A788C">
      <w:pPr>
        <w:pStyle w:val="bodytextbold9pt"/>
        <w:rPr>
          <w:noProof/>
          <w:sz w:val="20"/>
          <w:szCs w:val="20"/>
          <w:lang w:val="de-CH" w:eastAsia="de-DE"/>
        </w:rPr>
      </w:pPr>
    </w:p>
    <w:p w14:paraId="6B317F4D" w14:textId="77777777" w:rsidR="00747BE0" w:rsidRDefault="00747BE0" w:rsidP="009A788C">
      <w:pPr>
        <w:pStyle w:val="bodytextbold9pt"/>
        <w:rPr>
          <w:noProof/>
          <w:sz w:val="20"/>
          <w:szCs w:val="20"/>
          <w:lang w:val="de-CH" w:eastAsia="de-DE"/>
        </w:rPr>
      </w:pPr>
    </w:p>
    <w:p w14:paraId="769A42B3" w14:textId="77777777" w:rsidR="005B3345" w:rsidRDefault="005B3345" w:rsidP="009A788C">
      <w:pPr>
        <w:pStyle w:val="bodytextbold9pt"/>
        <w:rPr>
          <w:noProof/>
          <w:sz w:val="20"/>
          <w:szCs w:val="20"/>
          <w:lang w:val="de-CH" w:eastAsia="de-DE"/>
        </w:rPr>
      </w:pPr>
    </w:p>
    <w:p w14:paraId="770B499C" w14:textId="77777777" w:rsidR="002B7003" w:rsidRDefault="002B7003" w:rsidP="002B7003">
      <w:pPr>
        <w:pStyle w:val="bodytextbold9pt"/>
        <w:rPr>
          <w:noProof/>
          <w:sz w:val="20"/>
          <w:szCs w:val="20"/>
          <w:lang w:val="de-CH" w:eastAsia="de-DE"/>
        </w:rPr>
      </w:pPr>
    </w:p>
    <w:p w14:paraId="243F34D9" w14:textId="580D292D" w:rsidR="00E94381" w:rsidRPr="00E94381" w:rsidRDefault="00E94381" w:rsidP="003948C3">
      <w:pPr>
        <w:pStyle w:val="urlkeyword9pt"/>
        <w:rPr>
          <w:lang w:val="de-CH"/>
        </w:rPr>
      </w:pPr>
    </w:p>
    <w:sectPr w:rsidR="00E94381" w:rsidRPr="00E94381" w:rsidSect="00E94381">
      <w:headerReference w:type="default" r:id="rId12"/>
      <w:footerReference w:type="default" r:id="rId13"/>
      <w:type w:val="continuous"/>
      <w:pgSz w:w="11906" w:h="16838" w:code="9"/>
      <w:pgMar w:top="1361" w:right="1133" w:bottom="107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EA8B" w14:textId="77777777" w:rsidR="00434A73" w:rsidRPr="00F93B30" w:rsidRDefault="00434A73" w:rsidP="00B11DAB">
      <w:pPr>
        <w:spacing w:after="0" w:line="240" w:lineRule="auto"/>
      </w:pPr>
      <w:r w:rsidRPr="00F93B30">
        <w:separator/>
      </w:r>
    </w:p>
  </w:endnote>
  <w:endnote w:type="continuationSeparator" w:id="0">
    <w:p w14:paraId="2B00418B" w14:textId="77777777" w:rsidR="00434A73" w:rsidRPr="00F93B30" w:rsidRDefault="00434A73" w:rsidP="00B11DAB">
      <w:pPr>
        <w:spacing w:after="0" w:line="240" w:lineRule="auto"/>
      </w:pPr>
      <w:r w:rsidRPr="00F93B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emens Sans Roman">
    <w:altName w:val="Calibri"/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H-Bree-Headline">
    <w:panose1 w:val="00000000000000000000"/>
    <w:charset w:val="00"/>
    <w:family w:val="auto"/>
    <w:pitch w:val="variable"/>
    <w:sig w:usb0="A000007F" w:usb1="1000205F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0CDA" w14:textId="25427F72" w:rsidR="00807FB1" w:rsidRDefault="00807FB1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62336" behindDoc="0" locked="0" layoutInCell="0" allowOverlap="1" wp14:anchorId="0001EB0B" wp14:editId="2CBAA623">
          <wp:simplePos x="0" y="0"/>
          <wp:positionH relativeFrom="page">
            <wp:posOffset>5380990</wp:posOffset>
          </wp:positionH>
          <wp:positionV relativeFrom="page">
            <wp:posOffset>10064750</wp:posOffset>
          </wp:positionV>
          <wp:extent cx="1832400" cy="435600"/>
          <wp:effectExtent l="0" t="0" r="0" b="0"/>
          <wp:wrapNone/>
          <wp:docPr id="466206822" name="Grafik 466206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_logo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5BA6" w14:textId="77777777" w:rsidR="00434A73" w:rsidRPr="00F93B30" w:rsidRDefault="00434A73" w:rsidP="00B11DAB">
      <w:pPr>
        <w:spacing w:after="0" w:line="240" w:lineRule="auto"/>
      </w:pPr>
      <w:r w:rsidRPr="00F93B30">
        <w:separator/>
      </w:r>
    </w:p>
  </w:footnote>
  <w:footnote w:type="continuationSeparator" w:id="0">
    <w:p w14:paraId="7173D213" w14:textId="77777777" w:rsidR="00434A73" w:rsidRPr="00F93B30" w:rsidRDefault="00434A73" w:rsidP="00B11DAB">
      <w:pPr>
        <w:spacing w:after="0" w:line="240" w:lineRule="auto"/>
      </w:pPr>
      <w:r w:rsidRPr="00F93B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DF27" w14:textId="14FC11C5" w:rsidR="00E77228" w:rsidRPr="00F93B30" w:rsidRDefault="004931C9" w:rsidP="00EE7FA8">
    <w:pPr>
      <w:pStyle w:val="Kopfzeile"/>
      <w:spacing w:after="0" w:line="6400" w:lineRule="exact"/>
    </w:pPr>
    <w:r w:rsidRPr="009A788C">
      <w:rPr>
        <w:noProof/>
      </w:rPr>
      <w:drawing>
        <wp:anchor distT="0" distB="0" distL="114300" distR="114300" simplePos="0" relativeHeight="251659264" behindDoc="0" locked="0" layoutInCell="1" allowOverlap="1" wp14:anchorId="0D6B6584" wp14:editId="6C222C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600000"/>
          <wp:effectExtent l="0" t="0" r="0" b="0"/>
          <wp:wrapNone/>
          <wp:docPr id="956053741" name="Grafik 9560537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Hintergrundflaech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6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88C">
      <w:rPr>
        <w:noProof/>
      </w:rPr>
      <w:drawing>
        <wp:anchor distT="0" distB="0" distL="114300" distR="114300" simplePos="0" relativeHeight="251660288" behindDoc="0" locked="0" layoutInCell="1" allowOverlap="1" wp14:anchorId="762088DB" wp14:editId="592F2095">
          <wp:simplePos x="0" y="0"/>
          <wp:positionH relativeFrom="page">
            <wp:posOffset>3890010</wp:posOffset>
          </wp:positionH>
          <wp:positionV relativeFrom="page">
            <wp:posOffset>-3810</wp:posOffset>
          </wp:positionV>
          <wp:extent cx="4168775" cy="3599815"/>
          <wp:effectExtent l="0" t="0" r="0" b="0"/>
          <wp:wrapNone/>
          <wp:docPr id="1154304130" name="Grafik 1154304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C_man_Hilton01_IMAGE_Overlay_SizeM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30" t="22746" r="7894" b="25703"/>
                  <a:stretch/>
                </pic:blipFill>
                <pic:spPr bwMode="auto">
                  <a:xfrm>
                    <a:off x="0" y="0"/>
                    <a:ext cx="4168775" cy="3599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22C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12D7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CA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9E1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C6E8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C1B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A2CE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62B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440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1AE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9E6AA7"/>
    <w:multiLevelType w:val="hybridMultilevel"/>
    <w:tmpl w:val="9B04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C25F9"/>
    <w:multiLevelType w:val="hybridMultilevel"/>
    <w:tmpl w:val="960E02EA"/>
    <w:lvl w:ilvl="0" w:tplc="13445AAA">
      <w:start w:val="17"/>
      <w:numFmt w:val="bullet"/>
      <w:lvlText w:val="-"/>
      <w:lvlJc w:val="left"/>
      <w:pPr>
        <w:ind w:left="720" w:hanging="360"/>
      </w:pPr>
      <w:rPr>
        <w:rFonts w:ascii="Siemens Sans" w:eastAsiaTheme="minorHAnsi" w:hAnsi="Siemens Sans" w:cs="Siemens Sans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F44F9"/>
    <w:multiLevelType w:val="hybridMultilevel"/>
    <w:tmpl w:val="99C4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0784E"/>
    <w:multiLevelType w:val="hybridMultilevel"/>
    <w:tmpl w:val="59185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C53D9"/>
    <w:multiLevelType w:val="hybridMultilevel"/>
    <w:tmpl w:val="C6F8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73550"/>
    <w:multiLevelType w:val="hybridMultilevel"/>
    <w:tmpl w:val="1AF826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23F5E"/>
    <w:multiLevelType w:val="hybridMultilevel"/>
    <w:tmpl w:val="50068B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D2037"/>
    <w:multiLevelType w:val="hybridMultilevel"/>
    <w:tmpl w:val="A3405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4145A"/>
    <w:multiLevelType w:val="hybridMultilevel"/>
    <w:tmpl w:val="2222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1361">
    <w:abstractNumId w:val="0"/>
  </w:num>
  <w:num w:numId="2" w16cid:durableId="1626502893">
    <w:abstractNumId w:val="1"/>
  </w:num>
  <w:num w:numId="3" w16cid:durableId="1825126910">
    <w:abstractNumId w:val="2"/>
  </w:num>
  <w:num w:numId="4" w16cid:durableId="1604916838">
    <w:abstractNumId w:val="3"/>
  </w:num>
  <w:num w:numId="5" w16cid:durableId="2086297428">
    <w:abstractNumId w:val="8"/>
  </w:num>
  <w:num w:numId="6" w16cid:durableId="1564171353">
    <w:abstractNumId w:val="4"/>
  </w:num>
  <w:num w:numId="7" w16cid:durableId="391467352">
    <w:abstractNumId w:val="5"/>
  </w:num>
  <w:num w:numId="8" w16cid:durableId="885219382">
    <w:abstractNumId w:val="6"/>
  </w:num>
  <w:num w:numId="9" w16cid:durableId="909197421">
    <w:abstractNumId w:val="7"/>
  </w:num>
  <w:num w:numId="10" w16cid:durableId="1982609266">
    <w:abstractNumId w:val="9"/>
  </w:num>
  <w:num w:numId="11" w16cid:durableId="687634201">
    <w:abstractNumId w:val="17"/>
  </w:num>
  <w:num w:numId="12" w16cid:durableId="274674744">
    <w:abstractNumId w:val="11"/>
  </w:num>
  <w:num w:numId="13" w16cid:durableId="516964131">
    <w:abstractNumId w:val="14"/>
  </w:num>
  <w:num w:numId="14" w16cid:durableId="1751780064">
    <w:abstractNumId w:val="12"/>
  </w:num>
  <w:num w:numId="15" w16cid:durableId="896282571">
    <w:abstractNumId w:val="10"/>
  </w:num>
  <w:num w:numId="16" w16cid:durableId="692921315">
    <w:abstractNumId w:val="18"/>
  </w:num>
  <w:num w:numId="17" w16cid:durableId="976959800">
    <w:abstractNumId w:val="15"/>
  </w:num>
  <w:num w:numId="18" w16cid:durableId="1897278165">
    <w:abstractNumId w:val="13"/>
  </w:num>
  <w:num w:numId="19" w16cid:durableId="8890036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62"/>
    <w:rsid w:val="000007C6"/>
    <w:rsid w:val="00003C9D"/>
    <w:rsid w:val="000044A8"/>
    <w:rsid w:val="00014B04"/>
    <w:rsid w:val="00021F1F"/>
    <w:rsid w:val="00024ED1"/>
    <w:rsid w:val="0002638A"/>
    <w:rsid w:val="00027587"/>
    <w:rsid w:val="00030AE2"/>
    <w:rsid w:val="00030D7E"/>
    <w:rsid w:val="000314B4"/>
    <w:rsid w:val="0004302E"/>
    <w:rsid w:val="00043E4F"/>
    <w:rsid w:val="0004476C"/>
    <w:rsid w:val="0006581E"/>
    <w:rsid w:val="00072CB3"/>
    <w:rsid w:val="000744D5"/>
    <w:rsid w:val="00080E21"/>
    <w:rsid w:val="000A3979"/>
    <w:rsid w:val="000A5A1D"/>
    <w:rsid w:val="000A6567"/>
    <w:rsid w:val="000C2F13"/>
    <w:rsid w:val="000C627B"/>
    <w:rsid w:val="000D7022"/>
    <w:rsid w:val="000E2FA3"/>
    <w:rsid w:val="000E6C2E"/>
    <w:rsid w:val="000F4478"/>
    <w:rsid w:val="00100892"/>
    <w:rsid w:val="001014FD"/>
    <w:rsid w:val="001048AE"/>
    <w:rsid w:val="001104D0"/>
    <w:rsid w:val="0011293A"/>
    <w:rsid w:val="001132B1"/>
    <w:rsid w:val="00115DDC"/>
    <w:rsid w:val="00116609"/>
    <w:rsid w:val="00117B9A"/>
    <w:rsid w:val="00121AB4"/>
    <w:rsid w:val="001230E4"/>
    <w:rsid w:val="001364D7"/>
    <w:rsid w:val="00143215"/>
    <w:rsid w:val="00146A3D"/>
    <w:rsid w:val="00151A88"/>
    <w:rsid w:val="00153669"/>
    <w:rsid w:val="0015575A"/>
    <w:rsid w:val="00161EF4"/>
    <w:rsid w:val="001670CD"/>
    <w:rsid w:val="00174358"/>
    <w:rsid w:val="00174DC4"/>
    <w:rsid w:val="0017651C"/>
    <w:rsid w:val="00177930"/>
    <w:rsid w:val="00177E96"/>
    <w:rsid w:val="00182BEE"/>
    <w:rsid w:val="00182FEC"/>
    <w:rsid w:val="00193575"/>
    <w:rsid w:val="00195051"/>
    <w:rsid w:val="0019693E"/>
    <w:rsid w:val="001A4670"/>
    <w:rsid w:val="001A49C8"/>
    <w:rsid w:val="001B1636"/>
    <w:rsid w:val="001C1594"/>
    <w:rsid w:val="001C6772"/>
    <w:rsid w:val="001C6A96"/>
    <w:rsid w:val="001D4B18"/>
    <w:rsid w:val="001E12D2"/>
    <w:rsid w:val="001F70EF"/>
    <w:rsid w:val="00201BD6"/>
    <w:rsid w:val="00203A66"/>
    <w:rsid w:val="0020720E"/>
    <w:rsid w:val="00217886"/>
    <w:rsid w:val="00224B93"/>
    <w:rsid w:val="002307B3"/>
    <w:rsid w:val="00230C06"/>
    <w:rsid w:val="0023457A"/>
    <w:rsid w:val="0024120D"/>
    <w:rsid w:val="0024216A"/>
    <w:rsid w:val="0024432E"/>
    <w:rsid w:val="002445D6"/>
    <w:rsid w:val="00245AE9"/>
    <w:rsid w:val="00247E32"/>
    <w:rsid w:val="00252AEA"/>
    <w:rsid w:val="00255694"/>
    <w:rsid w:val="002575F6"/>
    <w:rsid w:val="002609DF"/>
    <w:rsid w:val="00270FE8"/>
    <w:rsid w:val="00272398"/>
    <w:rsid w:val="0028266A"/>
    <w:rsid w:val="002838A6"/>
    <w:rsid w:val="00287EB4"/>
    <w:rsid w:val="00293EA6"/>
    <w:rsid w:val="002A162D"/>
    <w:rsid w:val="002A6582"/>
    <w:rsid w:val="002A6BC8"/>
    <w:rsid w:val="002B1499"/>
    <w:rsid w:val="002B22E1"/>
    <w:rsid w:val="002B3436"/>
    <w:rsid w:val="002B4216"/>
    <w:rsid w:val="002B7003"/>
    <w:rsid w:val="002C03B3"/>
    <w:rsid w:val="002C74FB"/>
    <w:rsid w:val="002D4CFD"/>
    <w:rsid w:val="002E0FAF"/>
    <w:rsid w:val="002F2471"/>
    <w:rsid w:val="002F2B94"/>
    <w:rsid w:val="003031BC"/>
    <w:rsid w:val="00306A10"/>
    <w:rsid w:val="00311CD9"/>
    <w:rsid w:val="00314AA0"/>
    <w:rsid w:val="00327BD3"/>
    <w:rsid w:val="00332D42"/>
    <w:rsid w:val="0034438C"/>
    <w:rsid w:val="0034543C"/>
    <w:rsid w:val="00350054"/>
    <w:rsid w:val="00355F6C"/>
    <w:rsid w:val="0035623C"/>
    <w:rsid w:val="003600BE"/>
    <w:rsid w:val="003733E8"/>
    <w:rsid w:val="00373FA1"/>
    <w:rsid w:val="00380D4E"/>
    <w:rsid w:val="00392637"/>
    <w:rsid w:val="0039360F"/>
    <w:rsid w:val="00394894"/>
    <w:rsid w:val="003948C3"/>
    <w:rsid w:val="003A7A7D"/>
    <w:rsid w:val="003B021D"/>
    <w:rsid w:val="003B2469"/>
    <w:rsid w:val="003B77E5"/>
    <w:rsid w:val="003C4096"/>
    <w:rsid w:val="003C40ED"/>
    <w:rsid w:val="003C5953"/>
    <w:rsid w:val="003D1D57"/>
    <w:rsid w:val="003D7DAE"/>
    <w:rsid w:val="003E04B1"/>
    <w:rsid w:val="003E10D6"/>
    <w:rsid w:val="003E3421"/>
    <w:rsid w:val="003F195C"/>
    <w:rsid w:val="004024A9"/>
    <w:rsid w:val="00403142"/>
    <w:rsid w:val="00411725"/>
    <w:rsid w:val="00415039"/>
    <w:rsid w:val="00415E64"/>
    <w:rsid w:val="00422983"/>
    <w:rsid w:val="00424537"/>
    <w:rsid w:val="0043035E"/>
    <w:rsid w:val="00434A73"/>
    <w:rsid w:val="00445623"/>
    <w:rsid w:val="00447DC8"/>
    <w:rsid w:val="00452B68"/>
    <w:rsid w:val="004540FE"/>
    <w:rsid w:val="004637BF"/>
    <w:rsid w:val="004641AA"/>
    <w:rsid w:val="0047429E"/>
    <w:rsid w:val="00474B2C"/>
    <w:rsid w:val="00480AB9"/>
    <w:rsid w:val="004839F6"/>
    <w:rsid w:val="00484E5A"/>
    <w:rsid w:val="00493063"/>
    <w:rsid w:val="004931C9"/>
    <w:rsid w:val="00493AC9"/>
    <w:rsid w:val="00493D9B"/>
    <w:rsid w:val="00496008"/>
    <w:rsid w:val="004A09E5"/>
    <w:rsid w:val="004A279C"/>
    <w:rsid w:val="004A678D"/>
    <w:rsid w:val="004B26DA"/>
    <w:rsid w:val="004B7C8E"/>
    <w:rsid w:val="004C1516"/>
    <w:rsid w:val="004C7C2C"/>
    <w:rsid w:val="004D3AD0"/>
    <w:rsid w:val="004E049B"/>
    <w:rsid w:val="004F3722"/>
    <w:rsid w:val="004F5370"/>
    <w:rsid w:val="00503E3D"/>
    <w:rsid w:val="005062EE"/>
    <w:rsid w:val="0051038B"/>
    <w:rsid w:val="00513F86"/>
    <w:rsid w:val="005337BA"/>
    <w:rsid w:val="00533C25"/>
    <w:rsid w:val="00535EA3"/>
    <w:rsid w:val="00545028"/>
    <w:rsid w:val="005569B2"/>
    <w:rsid w:val="0056277F"/>
    <w:rsid w:val="00570757"/>
    <w:rsid w:val="00571550"/>
    <w:rsid w:val="0057263B"/>
    <w:rsid w:val="00572FC3"/>
    <w:rsid w:val="005838BC"/>
    <w:rsid w:val="00586DD9"/>
    <w:rsid w:val="0059481F"/>
    <w:rsid w:val="00595CF6"/>
    <w:rsid w:val="005A1A79"/>
    <w:rsid w:val="005A38EA"/>
    <w:rsid w:val="005B2E9E"/>
    <w:rsid w:val="005B3345"/>
    <w:rsid w:val="005B3E9F"/>
    <w:rsid w:val="005C4E6B"/>
    <w:rsid w:val="005D1358"/>
    <w:rsid w:val="005D2ECF"/>
    <w:rsid w:val="005D34C4"/>
    <w:rsid w:val="005E09EC"/>
    <w:rsid w:val="005E3A20"/>
    <w:rsid w:val="005E60E3"/>
    <w:rsid w:val="005E6E21"/>
    <w:rsid w:val="005F5812"/>
    <w:rsid w:val="005F6531"/>
    <w:rsid w:val="00606AEF"/>
    <w:rsid w:val="00607C8D"/>
    <w:rsid w:val="006151E3"/>
    <w:rsid w:val="00617303"/>
    <w:rsid w:val="006219EF"/>
    <w:rsid w:val="00621DA3"/>
    <w:rsid w:val="00624CDB"/>
    <w:rsid w:val="00627E6A"/>
    <w:rsid w:val="00630387"/>
    <w:rsid w:val="006341FC"/>
    <w:rsid w:val="00641B25"/>
    <w:rsid w:val="006612EA"/>
    <w:rsid w:val="00664EE0"/>
    <w:rsid w:val="00667952"/>
    <w:rsid w:val="0067136D"/>
    <w:rsid w:val="006716FF"/>
    <w:rsid w:val="006741C0"/>
    <w:rsid w:val="006811E3"/>
    <w:rsid w:val="00690AE3"/>
    <w:rsid w:val="00692438"/>
    <w:rsid w:val="006A1268"/>
    <w:rsid w:val="006A2302"/>
    <w:rsid w:val="006B0374"/>
    <w:rsid w:val="006B2B6E"/>
    <w:rsid w:val="006B2C90"/>
    <w:rsid w:val="006C61DA"/>
    <w:rsid w:val="006D5F0F"/>
    <w:rsid w:val="006E1FF9"/>
    <w:rsid w:val="006E266D"/>
    <w:rsid w:val="006E6F92"/>
    <w:rsid w:val="006F770A"/>
    <w:rsid w:val="006F7F7C"/>
    <w:rsid w:val="00703BB8"/>
    <w:rsid w:val="0070551D"/>
    <w:rsid w:val="00724058"/>
    <w:rsid w:val="00724FAC"/>
    <w:rsid w:val="00726E02"/>
    <w:rsid w:val="00730D08"/>
    <w:rsid w:val="00735757"/>
    <w:rsid w:val="00735F18"/>
    <w:rsid w:val="00740EF4"/>
    <w:rsid w:val="00741444"/>
    <w:rsid w:val="00745312"/>
    <w:rsid w:val="00746DC5"/>
    <w:rsid w:val="00747BE0"/>
    <w:rsid w:val="0075096B"/>
    <w:rsid w:val="00752658"/>
    <w:rsid w:val="0075446D"/>
    <w:rsid w:val="00760CC3"/>
    <w:rsid w:val="00763751"/>
    <w:rsid w:val="00764750"/>
    <w:rsid w:val="00782B75"/>
    <w:rsid w:val="0079049F"/>
    <w:rsid w:val="0079518D"/>
    <w:rsid w:val="007952F0"/>
    <w:rsid w:val="007953DD"/>
    <w:rsid w:val="00796F5D"/>
    <w:rsid w:val="007A4E25"/>
    <w:rsid w:val="007B1737"/>
    <w:rsid w:val="007B219D"/>
    <w:rsid w:val="007B7A7E"/>
    <w:rsid w:val="007C061B"/>
    <w:rsid w:val="007C0873"/>
    <w:rsid w:val="007C3C77"/>
    <w:rsid w:val="007D5078"/>
    <w:rsid w:val="007E6324"/>
    <w:rsid w:val="007F19ED"/>
    <w:rsid w:val="0080062D"/>
    <w:rsid w:val="00804243"/>
    <w:rsid w:val="00807FB1"/>
    <w:rsid w:val="00811418"/>
    <w:rsid w:val="008156E3"/>
    <w:rsid w:val="00817AA2"/>
    <w:rsid w:val="0082250E"/>
    <w:rsid w:val="008242C7"/>
    <w:rsid w:val="00831D71"/>
    <w:rsid w:val="008339BC"/>
    <w:rsid w:val="0083461B"/>
    <w:rsid w:val="00845C76"/>
    <w:rsid w:val="00846AF3"/>
    <w:rsid w:val="00851694"/>
    <w:rsid w:val="008574F4"/>
    <w:rsid w:val="00857BDF"/>
    <w:rsid w:val="00860ED8"/>
    <w:rsid w:val="008648AB"/>
    <w:rsid w:val="008672F3"/>
    <w:rsid w:val="008800E2"/>
    <w:rsid w:val="00881C35"/>
    <w:rsid w:val="00881F9A"/>
    <w:rsid w:val="008828C1"/>
    <w:rsid w:val="00886BC9"/>
    <w:rsid w:val="00893EB9"/>
    <w:rsid w:val="008A1FA3"/>
    <w:rsid w:val="008A48A7"/>
    <w:rsid w:val="008A6A3D"/>
    <w:rsid w:val="008B1BA8"/>
    <w:rsid w:val="008B53C6"/>
    <w:rsid w:val="008B77FB"/>
    <w:rsid w:val="008C145C"/>
    <w:rsid w:val="008C536F"/>
    <w:rsid w:val="008D24A5"/>
    <w:rsid w:val="008D3BAA"/>
    <w:rsid w:val="008D5F7C"/>
    <w:rsid w:val="008E0D30"/>
    <w:rsid w:val="008F2273"/>
    <w:rsid w:val="009108C1"/>
    <w:rsid w:val="00913113"/>
    <w:rsid w:val="00916CDA"/>
    <w:rsid w:val="00925098"/>
    <w:rsid w:val="00930E0E"/>
    <w:rsid w:val="00940E8D"/>
    <w:rsid w:val="00944BB3"/>
    <w:rsid w:val="009518AE"/>
    <w:rsid w:val="0095296F"/>
    <w:rsid w:val="00953D6F"/>
    <w:rsid w:val="00955414"/>
    <w:rsid w:val="00955625"/>
    <w:rsid w:val="00970273"/>
    <w:rsid w:val="00975C33"/>
    <w:rsid w:val="00975DEE"/>
    <w:rsid w:val="00985E11"/>
    <w:rsid w:val="00992136"/>
    <w:rsid w:val="00993E7C"/>
    <w:rsid w:val="009A3A43"/>
    <w:rsid w:val="009A43C7"/>
    <w:rsid w:val="009A788C"/>
    <w:rsid w:val="009B02C3"/>
    <w:rsid w:val="009B29F4"/>
    <w:rsid w:val="009B2F7F"/>
    <w:rsid w:val="009B5227"/>
    <w:rsid w:val="009B7329"/>
    <w:rsid w:val="009B7EB2"/>
    <w:rsid w:val="009C4ECF"/>
    <w:rsid w:val="009C5C8F"/>
    <w:rsid w:val="009C730D"/>
    <w:rsid w:val="009E22A5"/>
    <w:rsid w:val="009E24A6"/>
    <w:rsid w:val="009E600E"/>
    <w:rsid w:val="00A0014B"/>
    <w:rsid w:val="00A108B9"/>
    <w:rsid w:val="00A10F4F"/>
    <w:rsid w:val="00A127A1"/>
    <w:rsid w:val="00A17CD7"/>
    <w:rsid w:val="00A24DC3"/>
    <w:rsid w:val="00A27231"/>
    <w:rsid w:val="00A33F80"/>
    <w:rsid w:val="00A3688D"/>
    <w:rsid w:val="00A420BE"/>
    <w:rsid w:val="00A51B8E"/>
    <w:rsid w:val="00A536FB"/>
    <w:rsid w:val="00A544F1"/>
    <w:rsid w:val="00A607BD"/>
    <w:rsid w:val="00A63AEA"/>
    <w:rsid w:val="00A66EDC"/>
    <w:rsid w:val="00A67F95"/>
    <w:rsid w:val="00A915A9"/>
    <w:rsid w:val="00AA0B88"/>
    <w:rsid w:val="00AB554D"/>
    <w:rsid w:val="00AB5C00"/>
    <w:rsid w:val="00AB5C0A"/>
    <w:rsid w:val="00AC2E37"/>
    <w:rsid w:val="00AC457C"/>
    <w:rsid w:val="00AC65EF"/>
    <w:rsid w:val="00AD05CF"/>
    <w:rsid w:val="00AD2715"/>
    <w:rsid w:val="00AD5114"/>
    <w:rsid w:val="00AD6828"/>
    <w:rsid w:val="00AE5671"/>
    <w:rsid w:val="00AE57C4"/>
    <w:rsid w:val="00AF0C06"/>
    <w:rsid w:val="00B015A8"/>
    <w:rsid w:val="00B06117"/>
    <w:rsid w:val="00B10C8E"/>
    <w:rsid w:val="00B11DAB"/>
    <w:rsid w:val="00B12480"/>
    <w:rsid w:val="00B20734"/>
    <w:rsid w:val="00B253F0"/>
    <w:rsid w:val="00B3322A"/>
    <w:rsid w:val="00B33787"/>
    <w:rsid w:val="00B36F71"/>
    <w:rsid w:val="00B4005A"/>
    <w:rsid w:val="00B42723"/>
    <w:rsid w:val="00B43E41"/>
    <w:rsid w:val="00B5398F"/>
    <w:rsid w:val="00B56F1B"/>
    <w:rsid w:val="00B624C9"/>
    <w:rsid w:val="00B64765"/>
    <w:rsid w:val="00B66D5E"/>
    <w:rsid w:val="00B67825"/>
    <w:rsid w:val="00B71026"/>
    <w:rsid w:val="00B719ED"/>
    <w:rsid w:val="00B74057"/>
    <w:rsid w:val="00B86350"/>
    <w:rsid w:val="00B92069"/>
    <w:rsid w:val="00BA67D6"/>
    <w:rsid w:val="00BB00BA"/>
    <w:rsid w:val="00BB0F03"/>
    <w:rsid w:val="00BB52EA"/>
    <w:rsid w:val="00BB66AC"/>
    <w:rsid w:val="00BC2756"/>
    <w:rsid w:val="00BC2793"/>
    <w:rsid w:val="00BC3DA5"/>
    <w:rsid w:val="00BC50D0"/>
    <w:rsid w:val="00BC7462"/>
    <w:rsid w:val="00BD7DC1"/>
    <w:rsid w:val="00BE385A"/>
    <w:rsid w:val="00BE4D0E"/>
    <w:rsid w:val="00BE70B8"/>
    <w:rsid w:val="00BF65BB"/>
    <w:rsid w:val="00C046BE"/>
    <w:rsid w:val="00C140FF"/>
    <w:rsid w:val="00C22213"/>
    <w:rsid w:val="00C261C2"/>
    <w:rsid w:val="00C27519"/>
    <w:rsid w:val="00C304A2"/>
    <w:rsid w:val="00C307D6"/>
    <w:rsid w:val="00C30BF4"/>
    <w:rsid w:val="00C33DDB"/>
    <w:rsid w:val="00C4347B"/>
    <w:rsid w:val="00C44DA1"/>
    <w:rsid w:val="00C53D6B"/>
    <w:rsid w:val="00C800D2"/>
    <w:rsid w:val="00C86D35"/>
    <w:rsid w:val="00C8766F"/>
    <w:rsid w:val="00C90DD2"/>
    <w:rsid w:val="00C91930"/>
    <w:rsid w:val="00C93E95"/>
    <w:rsid w:val="00C95904"/>
    <w:rsid w:val="00C95B08"/>
    <w:rsid w:val="00CA0B69"/>
    <w:rsid w:val="00CA3E55"/>
    <w:rsid w:val="00CA51B0"/>
    <w:rsid w:val="00CA6D1E"/>
    <w:rsid w:val="00CB0044"/>
    <w:rsid w:val="00CB0421"/>
    <w:rsid w:val="00CB3905"/>
    <w:rsid w:val="00CB4235"/>
    <w:rsid w:val="00CB72FF"/>
    <w:rsid w:val="00CC6184"/>
    <w:rsid w:val="00CD0365"/>
    <w:rsid w:val="00CE2860"/>
    <w:rsid w:val="00CE33B5"/>
    <w:rsid w:val="00D00CA2"/>
    <w:rsid w:val="00D02CB9"/>
    <w:rsid w:val="00D066C7"/>
    <w:rsid w:val="00D10364"/>
    <w:rsid w:val="00D223F9"/>
    <w:rsid w:val="00D25173"/>
    <w:rsid w:val="00D26D9F"/>
    <w:rsid w:val="00D31F11"/>
    <w:rsid w:val="00D40712"/>
    <w:rsid w:val="00D438C3"/>
    <w:rsid w:val="00D43EC2"/>
    <w:rsid w:val="00D448DB"/>
    <w:rsid w:val="00D61E56"/>
    <w:rsid w:val="00D623D5"/>
    <w:rsid w:val="00D6585F"/>
    <w:rsid w:val="00D65A1C"/>
    <w:rsid w:val="00D80135"/>
    <w:rsid w:val="00D9782D"/>
    <w:rsid w:val="00DA061A"/>
    <w:rsid w:val="00DE0487"/>
    <w:rsid w:val="00DE1E5E"/>
    <w:rsid w:val="00DE2575"/>
    <w:rsid w:val="00DE3AAB"/>
    <w:rsid w:val="00DE618C"/>
    <w:rsid w:val="00DE72B0"/>
    <w:rsid w:val="00DF13F4"/>
    <w:rsid w:val="00DF299B"/>
    <w:rsid w:val="00DF38ED"/>
    <w:rsid w:val="00DF5C59"/>
    <w:rsid w:val="00E0071E"/>
    <w:rsid w:val="00E02E1C"/>
    <w:rsid w:val="00E043A4"/>
    <w:rsid w:val="00E13F57"/>
    <w:rsid w:val="00E144AF"/>
    <w:rsid w:val="00E516E3"/>
    <w:rsid w:val="00E55A87"/>
    <w:rsid w:val="00E566BF"/>
    <w:rsid w:val="00E57F0A"/>
    <w:rsid w:val="00E67573"/>
    <w:rsid w:val="00E70FDA"/>
    <w:rsid w:val="00E77228"/>
    <w:rsid w:val="00E77FD0"/>
    <w:rsid w:val="00E92469"/>
    <w:rsid w:val="00E929F1"/>
    <w:rsid w:val="00E94381"/>
    <w:rsid w:val="00EA0036"/>
    <w:rsid w:val="00EA648F"/>
    <w:rsid w:val="00EA68E9"/>
    <w:rsid w:val="00ED07DF"/>
    <w:rsid w:val="00ED47B5"/>
    <w:rsid w:val="00ED7B37"/>
    <w:rsid w:val="00EE0C43"/>
    <w:rsid w:val="00EE3149"/>
    <w:rsid w:val="00EE68D4"/>
    <w:rsid w:val="00EE7FA8"/>
    <w:rsid w:val="00EF3B81"/>
    <w:rsid w:val="00F13C71"/>
    <w:rsid w:val="00F23149"/>
    <w:rsid w:val="00F25EDB"/>
    <w:rsid w:val="00F33D5C"/>
    <w:rsid w:val="00F34B13"/>
    <w:rsid w:val="00F36D49"/>
    <w:rsid w:val="00F553C3"/>
    <w:rsid w:val="00F604A7"/>
    <w:rsid w:val="00F63F55"/>
    <w:rsid w:val="00F6551B"/>
    <w:rsid w:val="00F71912"/>
    <w:rsid w:val="00F723AC"/>
    <w:rsid w:val="00F72FAD"/>
    <w:rsid w:val="00F77431"/>
    <w:rsid w:val="00F84633"/>
    <w:rsid w:val="00F8644C"/>
    <w:rsid w:val="00F877E3"/>
    <w:rsid w:val="00F90D39"/>
    <w:rsid w:val="00F93B30"/>
    <w:rsid w:val="00FA25DB"/>
    <w:rsid w:val="00FA3142"/>
    <w:rsid w:val="00FA4C53"/>
    <w:rsid w:val="00FA670B"/>
    <w:rsid w:val="00FB4A70"/>
    <w:rsid w:val="00FB6052"/>
    <w:rsid w:val="00FB72AF"/>
    <w:rsid w:val="00FC494A"/>
    <w:rsid w:val="00FD18EC"/>
    <w:rsid w:val="00FD5ECD"/>
    <w:rsid w:val="00FE1916"/>
    <w:rsid w:val="00FE1E97"/>
    <w:rsid w:val="00FE2530"/>
    <w:rsid w:val="00FE418B"/>
    <w:rsid w:val="00FE772F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FB5534"/>
  <w15:docId w15:val="{5C3C97FC-8266-4F67-A721-9B93B00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B22E1"/>
    <w:pPr>
      <w:spacing w:after="240" w:line="240" w:lineRule="exact"/>
    </w:pPr>
    <w:rPr>
      <w:rFonts w:cs="Siemens Sans Roman"/>
      <w:color w:val="000000" w:themeColor="text1"/>
      <w:spacing w:val="3"/>
      <w:kern w:val="8"/>
      <w:sz w:val="18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115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04B0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6612EA"/>
    <w:pPr>
      <w:keepNext/>
      <w:keepLines/>
      <w:spacing w:before="200"/>
      <w:outlineLvl w:val="1"/>
    </w:pPr>
    <w:rPr>
      <w:rFonts w:ascii="Times New Roman" w:eastAsia="Times New Roman" w:hAnsi="Times New Roman" w:cs="Times New Roman"/>
      <w:b/>
      <w:bCs/>
      <w:color w:val="EC6602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6612EA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12EA"/>
    <w:rPr>
      <w:rFonts w:ascii="Times New Roman" w:eastAsia="Times New Roman" w:hAnsi="Times New Roman" w:cs="Times New Roman"/>
      <w:b/>
      <w:bCs/>
      <w:color w:val="EC6602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semiHidden/>
    <w:rsid w:val="00B11D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D7DAE"/>
    <w:rPr>
      <w:spacing w:val="2"/>
      <w:kern w:val="8"/>
      <w:sz w:val="19"/>
      <w:lang w:val="en-US"/>
    </w:rPr>
  </w:style>
  <w:style w:type="paragraph" w:styleId="Fuzeile">
    <w:name w:val="footer"/>
    <w:basedOn w:val="Standard"/>
    <w:link w:val="FuzeileZchn"/>
    <w:uiPriority w:val="99"/>
    <w:semiHidden/>
    <w:rsid w:val="00B11D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D7DAE"/>
    <w:rPr>
      <w:spacing w:val="2"/>
      <w:kern w:val="8"/>
      <w:sz w:val="19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1D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1DAB"/>
    <w:rPr>
      <w:rFonts w:ascii="Tahoma" w:hAnsi="Tahoma" w:cs="Tahoma"/>
      <w:kern w:val="8"/>
      <w:sz w:val="16"/>
      <w:szCs w:val="16"/>
      <w:lang w:val="en-US"/>
    </w:rPr>
  </w:style>
  <w:style w:type="table" w:styleId="Tabellenraster">
    <w:name w:val="Table Grid"/>
    <w:basedOn w:val="NormaleTabelle"/>
    <w:uiPriority w:val="59"/>
    <w:rsid w:val="00117B9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headline42pt">
    <w:name w:val="_headline 42pt"/>
    <w:basedOn w:val="Standard"/>
    <w:next w:val="Standard"/>
    <w:qFormat/>
    <w:rsid w:val="002B22E1"/>
    <w:pPr>
      <w:tabs>
        <w:tab w:val="left" w:pos="153"/>
        <w:tab w:val="left" w:pos="306"/>
        <w:tab w:val="left" w:pos="459"/>
        <w:tab w:val="left" w:pos="612"/>
        <w:tab w:val="left" w:pos="765"/>
        <w:tab w:val="left" w:pos="919"/>
        <w:tab w:val="left" w:pos="1072"/>
        <w:tab w:val="left" w:pos="1225"/>
        <w:tab w:val="left" w:pos="1378"/>
        <w:tab w:val="left" w:pos="1531"/>
        <w:tab w:val="left" w:pos="1684"/>
        <w:tab w:val="left" w:pos="1837"/>
      </w:tabs>
      <w:spacing w:after="300" w:line="924" w:lineRule="exact"/>
      <w:contextualSpacing/>
    </w:pPr>
    <w:rPr>
      <w:rFonts w:ascii="SH-Bree-Headline" w:hAnsi="SH-Bree-Headline"/>
      <w:color w:val="EC6602" w:themeColor="background2"/>
      <w:spacing w:val="0"/>
      <w:sz w:val="84"/>
      <w:szCs w:val="71"/>
    </w:rPr>
  </w:style>
  <w:style w:type="paragraph" w:customStyle="1" w:styleId="footnote">
    <w:name w:val="_footnote"/>
    <w:basedOn w:val="Standard"/>
    <w:qFormat/>
    <w:rsid w:val="002B22E1"/>
    <w:pPr>
      <w:snapToGrid w:val="0"/>
      <w:spacing w:line="180" w:lineRule="exact"/>
    </w:pPr>
    <w:rPr>
      <w:rFonts w:ascii="Siemens Sans" w:hAnsi="Siemens Sans"/>
      <w:i/>
      <w:color w:val="FFFFFF" w:themeColor="background1"/>
      <w:sz w:val="13"/>
    </w:rPr>
  </w:style>
  <w:style w:type="paragraph" w:customStyle="1" w:styleId="urlkeyword9pt">
    <w:name w:val="_url keyword 9pt"/>
    <w:basedOn w:val="Standard"/>
    <w:qFormat/>
    <w:rsid w:val="002B22E1"/>
    <w:pPr>
      <w:spacing w:after="0"/>
    </w:pPr>
    <w:rPr>
      <w:rFonts w:ascii="Siemens Sans Black" w:hAnsi="Siemens Sans Black"/>
      <w:noProof/>
    </w:rPr>
  </w:style>
  <w:style w:type="paragraph" w:customStyle="1" w:styleId="bodytext9pt">
    <w:name w:val="_bodytext 9pt"/>
    <w:basedOn w:val="Standard"/>
    <w:qFormat/>
    <w:rsid w:val="002B22E1"/>
    <w:pPr>
      <w:snapToGrid w:val="0"/>
    </w:pPr>
  </w:style>
  <w:style w:type="paragraph" w:styleId="IntensivesZitat">
    <w:name w:val="Intense Quote"/>
    <w:basedOn w:val="Standard"/>
    <w:next w:val="Standard"/>
    <w:link w:val="IntensivesZitatZchn"/>
    <w:uiPriority w:val="30"/>
    <w:rsid w:val="00606AEF"/>
    <w:pPr>
      <w:pBdr>
        <w:top w:val="single" w:sz="4" w:space="10" w:color="EC6602" w:themeColor="accent1"/>
        <w:bottom w:val="single" w:sz="4" w:space="10" w:color="EC6602" w:themeColor="accent1"/>
      </w:pBdr>
      <w:spacing w:before="360" w:after="360"/>
      <w:ind w:left="864" w:right="864"/>
      <w:jc w:val="center"/>
    </w:pPr>
    <w:rPr>
      <w:i/>
      <w:iCs/>
      <w:color w:val="EC660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6AEF"/>
    <w:rPr>
      <w:rFonts w:cs="Siemens Sans Roman"/>
      <w:i/>
      <w:iCs/>
      <w:color w:val="EC6602" w:themeColor="accent1"/>
      <w:spacing w:val="3"/>
      <w:kern w:val="8"/>
      <w:sz w:val="18"/>
      <w:lang w:val="en-US"/>
    </w:rPr>
  </w:style>
  <w:style w:type="table" w:customStyle="1" w:styleId="Tabellenraster1">
    <w:name w:val="Tabellenraster1"/>
    <w:basedOn w:val="NormaleTabelle"/>
    <w:next w:val="Tabellenraster"/>
    <w:rsid w:val="00A63AE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bodytextbold9pt">
    <w:name w:val="_bodytext bold_9pt"/>
    <w:basedOn w:val="Standard"/>
    <w:qFormat/>
    <w:rsid w:val="002B22E1"/>
    <w:pPr>
      <w:spacing w:after="0"/>
    </w:pPr>
    <w:rPr>
      <w:rFonts w:ascii="Siemens Sans" w:hAnsi="Siemens Sans"/>
      <w:b/>
    </w:rPr>
  </w:style>
  <w:style w:type="character" w:styleId="Seitenzahl">
    <w:name w:val="page number"/>
    <w:basedOn w:val="Absatz-Standardschriftart"/>
    <w:uiPriority w:val="99"/>
    <w:semiHidden/>
    <w:unhideWhenUsed/>
    <w:rsid w:val="005E60E3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15DDC"/>
    <w:rPr>
      <w:rFonts w:asciiTheme="majorHAnsi" w:eastAsiaTheme="majorEastAsia" w:hAnsiTheme="majorHAnsi" w:cstheme="majorBidi"/>
      <w:color w:val="B04B01" w:themeColor="accent1" w:themeShade="BF"/>
      <w:spacing w:val="3"/>
      <w:kern w:val="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274pm\AppData\Local\Temp\1f1b2e61-cc53-4811-95b0-e8c70def3ba0_CC_Brand_Word-Agenda.zip.ba0\CC_Brand_Word-Agenda\agenda_vs1_a4.dotx" TargetMode="External"/></Relationships>
</file>

<file path=word/theme/theme1.xml><?xml version="1.0" encoding="utf-8"?>
<a:theme xmlns:a="http://schemas.openxmlformats.org/drawingml/2006/main" name="SIEMENS Helthineers">
  <a:themeElements>
    <a:clrScheme name="Heathineers">
      <a:dk1>
        <a:srgbClr val="000000"/>
      </a:dk1>
      <a:lt1>
        <a:srgbClr val="FFFFFF"/>
      </a:lt1>
      <a:dk2>
        <a:srgbClr val="BFBFBF"/>
      </a:dk2>
      <a:lt2>
        <a:srgbClr val="EC6602"/>
      </a:lt2>
      <a:accent1>
        <a:srgbClr val="EC6602"/>
      </a:accent1>
      <a:accent2>
        <a:srgbClr val="000000"/>
      </a:accent2>
      <a:accent3>
        <a:srgbClr val="009999"/>
      </a:accent3>
      <a:accent4>
        <a:srgbClr val="363636"/>
      </a:accent4>
      <a:accent5>
        <a:srgbClr val="808080"/>
      </a:accent5>
      <a:accent6>
        <a:srgbClr val="BFBFBF"/>
      </a:accent6>
      <a:hlink>
        <a:srgbClr val="000000"/>
      </a:hlink>
      <a:folHlink>
        <a:srgbClr val="808080"/>
      </a:folHlink>
    </a:clrScheme>
    <a:fontScheme name="Healthineers">
      <a:majorFont>
        <a:latin typeface="SH-Bree-Headline"/>
        <a:ea typeface=""/>
        <a:cs typeface=""/>
      </a:majorFont>
      <a:minorFont>
        <a:latin typeface="Siemens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custClrLst>
    <a:custClr name="Orange 100%">
      <a:srgbClr val="EC6602"/>
    </a:custClr>
    <a:custClr name="Berry 100%">
      <a:srgbClr val="7A162D"/>
    </a:custClr>
    <a:custClr name="Petrol 100%">
      <a:srgbClr val="009999"/>
    </a:custClr>
    <a:custClr name="Black 100%">
      <a:srgbClr val="000000"/>
    </a:custClr>
    <a:custClr name="Yellow">
      <a:srgbClr val="FFD200"/>
    </a:custClr>
    <a:custClr name="Red">
      <a:srgbClr val="E7001D"/>
    </a:custClr>
    <a:custClr name="Light Blue">
      <a:srgbClr val="3ABFED"/>
    </a:custClr>
    <a:custClr name="Dark Blue">
      <a:srgbClr val="2B2483"/>
    </a:custClr>
    <a:custClr name="Green">
      <a:srgbClr val="009A38"/>
    </a:custClr>
    <a:custClr name="White">
      <a:srgbClr val="FFFFFF"/>
    </a:custClr>
    <a:custClr name="Orange  75%">
      <a:srgbClr val="F29257"/>
    </a:custClr>
    <a:custClr name="Berry 75%">
      <a:srgbClr val="A86C73"/>
    </a:custClr>
    <a:custClr name="Petrol 75%">
      <a:srgbClr val="00B9B9"/>
    </a:custClr>
    <a:custClr name="Black 75%">
      <a:srgbClr val="40404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50%">
      <a:srgbClr val="F9B591"/>
    </a:custClr>
    <a:custClr name="Berry 50%">
      <a:srgbClr val="C69B9E"/>
    </a:custClr>
    <a:custClr name="Petrol 50%">
      <a:srgbClr val="87D2D2"/>
    </a:custClr>
    <a:custClr name="Black  50%">
      <a:srgbClr val="80808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25%">
      <a:srgbClr val="FDDDCB"/>
    </a:custClr>
    <a:custClr name="Berry 25%">
      <a:srgbClr val="E9D1D4"/>
    </a:custClr>
    <a:custClr name="Petrol 25%">
      <a:srgbClr val="C8E6E6"/>
    </a:custClr>
    <a:custClr name="Black 25%">
      <a:srgbClr val="BFBFB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10%">
      <a:srgbClr val="FEF1EE"/>
    </a:custClr>
    <a:custClr name="Berry 10%">
      <a:srgbClr val="F8ECEA"/>
    </a:custClr>
    <a:custClr name="Petrol 10%">
      <a:srgbClr val="E8F6F7"/>
    </a:custClr>
    <a:custClr name="Black 10%">
      <a:srgbClr val="E6E6E6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Präsentation1" id="{63846EA6-E416-604B-AEB9-7D6D7F6F7B35}" vid="{DA9CEB7C-1E33-5443-932E-466A21DA0D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160C4A37AC645A6569B84425DCC46" ma:contentTypeVersion="19" ma:contentTypeDescription="Create a new document." ma:contentTypeScope="" ma:versionID="1ad2923f358484aedcf5bd858f4aebd1">
  <xsd:schema xmlns:xsd="http://www.w3.org/2001/XMLSchema" xmlns:xs="http://www.w3.org/2001/XMLSchema" xmlns:p="http://schemas.microsoft.com/office/2006/metadata/properties" xmlns:ns2="a121a48b-1965-4877-a53a-e4a8b661635a" xmlns:ns3="c4efa287-0cae-447b-9fb7-d0ad1609a815" targetNamespace="http://schemas.microsoft.com/office/2006/metadata/properties" ma:root="true" ma:fieldsID="024ad6ab2008f52445c66ac46d65f001" ns2:_="" ns3:_="">
    <xsd:import namespace="a121a48b-1965-4877-a53a-e4a8b661635a"/>
    <xsd:import namespace="c4efa287-0cae-447b-9fb7-d0ad1609a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1a48b-1965-4877-a53a-e4a8b6616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a287-0cae-447b-9fb7-d0ad1609a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333df-cc28-4b70-9166-f53df234122e}" ma:internalName="TaxCatchAll" ma:showField="CatchAllData" ma:web="c4efa287-0cae-447b-9fb7-d0ad1609a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efa287-0cae-447b-9fb7-d0ad1609a815" xsi:nil="true"/>
    <lcf76f155ced4ddcb4097134ff3c332f xmlns="a121a48b-1965-4877-a53a-e4a8b66163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3B642-14A5-45BC-88EC-91C4CC340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1a48b-1965-4877-a53a-e4a8b661635a"/>
    <ds:schemaRef ds:uri="c4efa287-0cae-447b-9fb7-d0ad1609a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917A8-ECDC-484B-905E-A95A01E808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138B0-7899-484E-9FAE-588FCA5799E7}">
  <ds:schemaRefs>
    <ds:schemaRef ds:uri="http://schemas.microsoft.com/office/2006/metadata/properties"/>
    <ds:schemaRef ds:uri="a121a48b-1965-4877-a53a-e4a8b661635a"/>
    <ds:schemaRef ds:uri="http://purl.org/dc/terms/"/>
    <ds:schemaRef ds:uri="http://schemas.microsoft.com/office/2006/documentManagement/types"/>
    <ds:schemaRef ds:uri="http://schemas.microsoft.com/office/infopath/2007/PartnerControls"/>
    <ds:schemaRef ds:uri="c4efa287-0cae-447b-9fb7-d0ad1609a81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7C15D2-03ED-4C6D-8778-7B55DC6EEA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agenda_vs1_a4.dotx</Template>
  <TotalTime>0</TotalTime>
  <Pages>1</Pages>
  <Words>59</Words>
  <Characters>348</Characters>
  <Application>Microsoft Office Word</Application>
  <DocSecurity>0</DocSecurity>
  <Lines>38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Romy (SHS EMEA CWE SUI PSM-DX FAS)</dc:creator>
  <cp:lastModifiedBy>Hess, Romy</cp:lastModifiedBy>
  <cp:revision>2</cp:revision>
  <cp:lastPrinted>2024-11-13T13:44:00Z</cp:lastPrinted>
  <dcterms:created xsi:type="dcterms:W3CDTF">2026-03-03T14:46:00Z</dcterms:created>
  <dcterms:modified xsi:type="dcterms:W3CDTF">2026-03-03T14:46:00Z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0x0101008D6160C4A37AC645A6569B84425DCC46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2024-07-23T11:38:55Z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6c007d65-9e1c-4f0e-b84e-d915e77358e7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